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EB" w:rsidRPr="00BA2DBE" w:rsidRDefault="00140D75" w:rsidP="00A115EB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BA2DBE">
        <w:rPr>
          <w:rFonts w:hint="eastAsia"/>
          <w:sz w:val="32"/>
        </w:rPr>
        <w:t>附件</w:t>
      </w:r>
      <w:r w:rsidRPr="00BA2DBE">
        <w:rPr>
          <w:rFonts w:ascii="Times New Roman" w:hAnsi="Times New Roman" w:cs="Times New Roman"/>
          <w:sz w:val="32"/>
        </w:rPr>
        <w:t>1</w:t>
      </w:r>
    </w:p>
    <w:p w:rsidR="00140D75" w:rsidRDefault="00A115EB" w:rsidP="00AF68DB">
      <w:pPr>
        <w:snapToGrid w:val="0"/>
        <w:spacing w:line="6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  <w:sectPr w:rsidR="00140D75" w:rsidSect="00140D75">
          <w:footerReference w:type="default" r:id="rId7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A115EB">
        <w:rPr>
          <w:rFonts w:ascii="方正小标宋简体" w:eastAsia="方正小标宋简体"/>
          <w:noProof/>
          <w:sz w:val="32"/>
        </w:rPr>
        <w:drawing>
          <wp:anchor distT="0" distB="0" distL="114300" distR="114300" simplePos="0" relativeHeight="251658240" behindDoc="0" locked="0" layoutInCell="1" allowOverlap="1" wp14:anchorId="29CD0D18" wp14:editId="3A7C2617">
            <wp:simplePos x="0" y="0"/>
            <wp:positionH relativeFrom="column">
              <wp:posOffset>1304925</wp:posOffset>
            </wp:positionH>
            <wp:positionV relativeFrom="paragraph">
              <wp:posOffset>441325</wp:posOffset>
            </wp:positionV>
            <wp:extent cx="6327140" cy="4476750"/>
            <wp:effectExtent l="0" t="0" r="0" b="0"/>
            <wp:wrapTopAndBottom/>
            <wp:docPr id="1" name="图片 1" descr="C:\Users\lenove\AppData\Roaming\DingTalk\573348393_v2\ImageFiles\4c\lQDPDhrTmHn0IaDNDbXNE1-wP8KPAZUSlSsBh-vHeEBTAA_4959_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e\AppData\Roaming\DingTalk\573348393_v2\ImageFiles\4c\lQDPDhrTmHn0IaDNDbXNE1-wP8KPAZUSlSsBh-vHeEBTAA_4959_35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0D75" w:rsidRPr="00A115EB">
        <w:rPr>
          <w:rFonts w:ascii="方正小标宋简体" w:eastAsia="方正小标宋简体" w:hint="eastAsia"/>
          <w:sz w:val="32"/>
        </w:rPr>
        <w:t>赤峰市</w:t>
      </w:r>
      <w:r w:rsidR="00702CBA">
        <w:rPr>
          <w:rFonts w:ascii="方正小标宋简体" w:eastAsia="方正小标宋简体" w:hint="eastAsia"/>
          <w:sz w:val="32"/>
        </w:rPr>
        <w:t>生态</w:t>
      </w:r>
      <w:r w:rsidR="00140D75" w:rsidRPr="00A115EB">
        <w:rPr>
          <w:rFonts w:ascii="方正小标宋简体" w:eastAsia="方正小标宋简体" w:hint="eastAsia"/>
          <w:sz w:val="32"/>
        </w:rPr>
        <w:t>环境管控单元图</w:t>
      </w:r>
    </w:p>
    <w:p w:rsidR="00F56530" w:rsidRDefault="00F56530" w:rsidP="002A56FE">
      <w:pPr>
        <w:rPr>
          <w:rFonts w:ascii="仿宋_GB2312" w:eastAsia="仿宋_GB2312"/>
          <w:color w:val="000000" w:themeColor="text1"/>
          <w:sz w:val="32"/>
          <w:szCs w:val="32"/>
        </w:rPr>
      </w:pPr>
    </w:p>
    <w:sectPr w:rsidR="00F56530" w:rsidSect="00BD139B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D08" w:rsidRDefault="00564D08" w:rsidP="00501A9C">
      <w:r>
        <w:separator/>
      </w:r>
    </w:p>
  </w:endnote>
  <w:endnote w:type="continuationSeparator" w:id="0">
    <w:p w:rsidR="00564D08" w:rsidRDefault="00564D08" w:rsidP="0050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601862"/>
      <w:docPartObj>
        <w:docPartGallery w:val="Page Numbers (Bottom of Page)"/>
        <w:docPartUnique/>
      </w:docPartObj>
    </w:sdtPr>
    <w:sdtEndPr/>
    <w:sdtContent>
      <w:p w:rsidR="00A04B8F" w:rsidRDefault="00B15E3C">
        <w:pPr>
          <w:pStyle w:val="a4"/>
          <w:jc w:val="center"/>
        </w:pPr>
        <w:r>
          <w:fldChar w:fldCharType="begin"/>
        </w:r>
        <w:r w:rsidR="00E32BE2">
          <w:instrText xml:space="preserve"> PAGE   \* MERGEFORMAT </w:instrText>
        </w:r>
        <w:r>
          <w:fldChar w:fldCharType="separate"/>
        </w:r>
        <w:r w:rsidR="002F7BC8" w:rsidRPr="002F7BC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04B8F" w:rsidRDefault="00A04B8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0FB" w:rsidRDefault="00B15E3C">
    <w:pPr>
      <w:pStyle w:val="a4"/>
      <w:jc w:val="center"/>
    </w:pPr>
    <w:r>
      <w:fldChar w:fldCharType="begin"/>
    </w:r>
    <w:r w:rsidR="00D510FB">
      <w:instrText xml:space="preserve"> PAGE   \* MERGEFORMAT </w:instrText>
    </w:r>
    <w:r>
      <w:fldChar w:fldCharType="separate"/>
    </w:r>
    <w:r w:rsidR="002F7BC8" w:rsidRPr="002F7BC8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D510FB" w:rsidRDefault="00D510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D08" w:rsidRDefault="00564D08" w:rsidP="00501A9C">
      <w:r>
        <w:separator/>
      </w:r>
    </w:p>
  </w:footnote>
  <w:footnote w:type="continuationSeparator" w:id="0">
    <w:p w:rsidR="00564D08" w:rsidRDefault="00564D08" w:rsidP="00501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revisionView w:markup="0"/>
  <w:trackRevisions/>
  <w:documentProtection w:edit="readOnly" w:formatting="1" w:enforcement="1" w:cryptProviderType="rsaAES" w:cryptAlgorithmClass="hash" w:cryptAlgorithmType="typeAny" w:cryptAlgorithmSid="14" w:cryptSpinCount="100000" w:hash="QE3HURiaKD8ZWm+9gWIA0Awt8QfYEwmAOWFOqsPEg6XxkgkFIjgTIuB9mnbIcNyxoql8U4MOKMCQA4dUY7KXFA==" w:salt="eyIUT+akuF64L5oe0YAXS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9C"/>
    <w:rsid w:val="00027FA5"/>
    <w:rsid w:val="000339F3"/>
    <w:rsid w:val="00047CE7"/>
    <w:rsid w:val="0007048D"/>
    <w:rsid w:val="00075FCA"/>
    <w:rsid w:val="000A658C"/>
    <w:rsid w:val="000B2AC0"/>
    <w:rsid w:val="000D7C54"/>
    <w:rsid w:val="000F796D"/>
    <w:rsid w:val="00101248"/>
    <w:rsid w:val="00104142"/>
    <w:rsid w:val="00112B19"/>
    <w:rsid w:val="00113A2B"/>
    <w:rsid w:val="00113DE7"/>
    <w:rsid w:val="0012352D"/>
    <w:rsid w:val="001304C4"/>
    <w:rsid w:val="00140D75"/>
    <w:rsid w:val="00162082"/>
    <w:rsid w:val="00164165"/>
    <w:rsid w:val="0016609F"/>
    <w:rsid w:val="001747EC"/>
    <w:rsid w:val="00181DE2"/>
    <w:rsid w:val="001A6AC3"/>
    <w:rsid w:val="001B27C7"/>
    <w:rsid w:val="001B41E5"/>
    <w:rsid w:val="002042F2"/>
    <w:rsid w:val="00205266"/>
    <w:rsid w:val="00230913"/>
    <w:rsid w:val="002469FB"/>
    <w:rsid w:val="002866F7"/>
    <w:rsid w:val="002A56FE"/>
    <w:rsid w:val="002C736E"/>
    <w:rsid w:val="002D6E90"/>
    <w:rsid w:val="002E5699"/>
    <w:rsid w:val="002F7BC8"/>
    <w:rsid w:val="00316DCC"/>
    <w:rsid w:val="00327440"/>
    <w:rsid w:val="003740F0"/>
    <w:rsid w:val="00377A74"/>
    <w:rsid w:val="0038463C"/>
    <w:rsid w:val="00390DFB"/>
    <w:rsid w:val="003C3868"/>
    <w:rsid w:val="003C6409"/>
    <w:rsid w:val="0040335B"/>
    <w:rsid w:val="0041065D"/>
    <w:rsid w:val="00416B59"/>
    <w:rsid w:val="00462CD2"/>
    <w:rsid w:val="004907A1"/>
    <w:rsid w:val="004965AF"/>
    <w:rsid w:val="004965BA"/>
    <w:rsid w:val="004D5269"/>
    <w:rsid w:val="004E03D6"/>
    <w:rsid w:val="004F4C5F"/>
    <w:rsid w:val="004F7E24"/>
    <w:rsid w:val="00501A9C"/>
    <w:rsid w:val="005069C3"/>
    <w:rsid w:val="00540035"/>
    <w:rsid w:val="00564D08"/>
    <w:rsid w:val="00582910"/>
    <w:rsid w:val="0059635A"/>
    <w:rsid w:val="005A43A2"/>
    <w:rsid w:val="005E132F"/>
    <w:rsid w:val="005F4532"/>
    <w:rsid w:val="006435C3"/>
    <w:rsid w:val="006735F1"/>
    <w:rsid w:val="006851CB"/>
    <w:rsid w:val="00696EC5"/>
    <w:rsid w:val="006A7287"/>
    <w:rsid w:val="006B139B"/>
    <w:rsid w:val="006C0D78"/>
    <w:rsid w:val="006D0504"/>
    <w:rsid w:val="006E7BA9"/>
    <w:rsid w:val="006F2BF3"/>
    <w:rsid w:val="00702CBA"/>
    <w:rsid w:val="0071712F"/>
    <w:rsid w:val="00717E04"/>
    <w:rsid w:val="007A4056"/>
    <w:rsid w:val="007A62D6"/>
    <w:rsid w:val="007B5EF2"/>
    <w:rsid w:val="007D5EEA"/>
    <w:rsid w:val="007D7DFC"/>
    <w:rsid w:val="008005CD"/>
    <w:rsid w:val="008619C4"/>
    <w:rsid w:val="00867848"/>
    <w:rsid w:val="008705EE"/>
    <w:rsid w:val="00871B12"/>
    <w:rsid w:val="00892EBE"/>
    <w:rsid w:val="008940E1"/>
    <w:rsid w:val="008A7EE4"/>
    <w:rsid w:val="008B2055"/>
    <w:rsid w:val="008B5EB2"/>
    <w:rsid w:val="00917150"/>
    <w:rsid w:val="00925E94"/>
    <w:rsid w:val="0094426C"/>
    <w:rsid w:val="00945CC2"/>
    <w:rsid w:val="00965B83"/>
    <w:rsid w:val="00967BD2"/>
    <w:rsid w:val="009819AA"/>
    <w:rsid w:val="00991E7E"/>
    <w:rsid w:val="009A1642"/>
    <w:rsid w:val="009A22D0"/>
    <w:rsid w:val="009C1B3D"/>
    <w:rsid w:val="009C3EE9"/>
    <w:rsid w:val="009D001B"/>
    <w:rsid w:val="009F6D8C"/>
    <w:rsid w:val="009F6F37"/>
    <w:rsid w:val="00A04B8F"/>
    <w:rsid w:val="00A11520"/>
    <w:rsid w:val="00A115EB"/>
    <w:rsid w:val="00A16362"/>
    <w:rsid w:val="00A37545"/>
    <w:rsid w:val="00AC4AF1"/>
    <w:rsid w:val="00AD5EB8"/>
    <w:rsid w:val="00AF68DB"/>
    <w:rsid w:val="00B0524F"/>
    <w:rsid w:val="00B12F3D"/>
    <w:rsid w:val="00B15E3C"/>
    <w:rsid w:val="00B52EB3"/>
    <w:rsid w:val="00B62E3C"/>
    <w:rsid w:val="00B8369C"/>
    <w:rsid w:val="00B87FF6"/>
    <w:rsid w:val="00B946ED"/>
    <w:rsid w:val="00BA2DBE"/>
    <w:rsid w:val="00BB7E49"/>
    <w:rsid w:val="00BC0DF8"/>
    <w:rsid w:val="00BC1074"/>
    <w:rsid w:val="00BC33FD"/>
    <w:rsid w:val="00BC7D5B"/>
    <w:rsid w:val="00BD139B"/>
    <w:rsid w:val="00BF08BF"/>
    <w:rsid w:val="00BF1218"/>
    <w:rsid w:val="00BF29D5"/>
    <w:rsid w:val="00C1050B"/>
    <w:rsid w:val="00C228A6"/>
    <w:rsid w:val="00C31553"/>
    <w:rsid w:val="00C63780"/>
    <w:rsid w:val="00CA0984"/>
    <w:rsid w:val="00CB2BCA"/>
    <w:rsid w:val="00CF1E9D"/>
    <w:rsid w:val="00CF3E7F"/>
    <w:rsid w:val="00D510FB"/>
    <w:rsid w:val="00D54825"/>
    <w:rsid w:val="00D568FD"/>
    <w:rsid w:val="00D72CC4"/>
    <w:rsid w:val="00D74EBE"/>
    <w:rsid w:val="00D84A36"/>
    <w:rsid w:val="00D90465"/>
    <w:rsid w:val="00D948F1"/>
    <w:rsid w:val="00E0535B"/>
    <w:rsid w:val="00E07619"/>
    <w:rsid w:val="00E20C54"/>
    <w:rsid w:val="00E32BE2"/>
    <w:rsid w:val="00E45E22"/>
    <w:rsid w:val="00E90DEE"/>
    <w:rsid w:val="00E9438A"/>
    <w:rsid w:val="00EA26E0"/>
    <w:rsid w:val="00EA7CE3"/>
    <w:rsid w:val="00EE4F46"/>
    <w:rsid w:val="00EF2590"/>
    <w:rsid w:val="00F02C74"/>
    <w:rsid w:val="00F147D4"/>
    <w:rsid w:val="00F24663"/>
    <w:rsid w:val="00F56530"/>
    <w:rsid w:val="00F851FD"/>
    <w:rsid w:val="00F90587"/>
    <w:rsid w:val="00F96599"/>
    <w:rsid w:val="00FA0EA7"/>
    <w:rsid w:val="00FA7A29"/>
    <w:rsid w:val="00FB0168"/>
    <w:rsid w:val="00FD3189"/>
    <w:rsid w:val="00FF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05448-39B8-4C09-9E6A-B4276BFD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73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A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A9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736E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C736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C73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C736E"/>
    <w:rPr>
      <w:b/>
      <w:bCs/>
    </w:rPr>
  </w:style>
  <w:style w:type="table" w:styleId="a8">
    <w:name w:val="Table Grid"/>
    <w:basedOn w:val="a1"/>
    <w:uiPriority w:val="39"/>
    <w:rsid w:val="00D5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12" w:space="0" w:color="F2F2F2"/>
            <w:right w:val="none" w:sz="0" w:space="0" w:color="auto"/>
          </w:divBdr>
          <w:divsChild>
            <w:div w:id="10679207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74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73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22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4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9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4938">
          <w:marLeft w:val="15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578E-C40F-4A53-931B-E619E330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2</Pages>
  <Words>2</Words>
  <Characters>17</Characters>
  <Application>Microsoft Office Word</Application>
  <DocSecurity>8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孔春磊(孔春磊:)</cp:lastModifiedBy>
  <cp:revision>2</cp:revision>
  <cp:lastPrinted>2021-11-02T00:49:00Z</cp:lastPrinted>
  <dcterms:created xsi:type="dcterms:W3CDTF">2021-11-15T01:57:00Z</dcterms:created>
  <dcterms:modified xsi:type="dcterms:W3CDTF">2021-11-15T01:57:00Z</dcterms:modified>
</cp:coreProperties>
</file>